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0CB7" w14:textId="77777777" w:rsidR="00920181" w:rsidRDefault="00E915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E7AFB" wp14:editId="1770D95C">
                <wp:simplePos x="0" y="0"/>
                <wp:positionH relativeFrom="column">
                  <wp:posOffset>5210175</wp:posOffset>
                </wp:positionH>
                <wp:positionV relativeFrom="paragraph">
                  <wp:posOffset>2333625</wp:posOffset>
                </wp:positionV>
                <wp:extent cx="88582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8C2BA" w14:textId="77777777" w:rsidR="00E915BA" w:rsidRPr="00E915BA" w:rsidRDefault="00E915BA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The Subject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7A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183.75pt;width:6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" fillcolor="white [3201]" strokeweight=".5pt">
                <v:textbox>
                  <w:txbxContent>
                    <w:p w14:paraId="54A8C2BA" w14:textId="77777777" w:rsidR="00E915BA" w:rsidRPr="00E915BA" w:rsidRDefault="00E915BA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The Subject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F60A8" wp14:editId="033BFCC1">
                <wp:simplePos x="0" y="0"/>
                <wp:positionH relativeFrom="column">
                  <wp:posOffset>4848225</wp:posOffset>
                </wp:positionH>
                <wp:positionV relativeFrom="paragraph">
                  <wp:posOffset>2409825</wp:posOffset>
                </wp:positionV>
                <wp:extent cx="419100" cy="85725"/>
                <wp:effectExtent l="38100" t="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2DC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1.75pt;margin-top:189.75pt;width:33pt;height: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24EC" wp14:editId="7D013D09">
                <wp:simplePos x="0" y="0"/>
                <wp:positionH relativeFrom="column">
                  <wp:posOffset>4886325</wp:posOffset>
                </wp:positionH>
                <wp:positionV relativeFrom="paragraph">
                  <wp:posOffset>2724150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3420A" id="Straight Arrow Connector 2" o:spid="_x0000_s1026" type="#_x0000_t32" style="position:absolute;margin-left:384.75pt;margin-top:214.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8F882B" wp14:editId="2467A3E1">
            <wp:extent cx="5731510" cy="54540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BA"/>
    <w:rsid w:val="005E273A"/>
    <w:rsid w:val="008915FE"/>
    <w:rsid w:val="00920181"/>
    <w:rsid w:val="00E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D014"/>
  <w15:chartTrackingRefBased/>
  <w15:docId w15:val="{51E14700-AF9D-43C8-A153-D5836D6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E7C501FF494897B4C7811A197142" ma:contentTypeVersion="11" ma:contentTypeDescription="Create a new document." ma:contentTypeScope="" ma:versionID="08c1e5e94c31a51593cd790bf4a7842d">
  <xsd:schema xmlns:xsd="http://www.w3.org/2001/XMLSchema" xmlns:xs="http://www.w3.org/2001/XMLSchema" xmlns:p="http://schemas.microsoft.com/office/2006/metadata/properties" xmlns:ns3="1a461c37-b668-49bf-a220-002fcdef1a05" xmlns:ns4="a7cd9408-e874-4b9f-ad09-48552c6bc24a" targetNamespace="http://schemas.microsoft.com/office/2006/metadata/properties" ma:root="true" ma:fieldsID="6a3c85139fe9ef892bce9e13bd768f1e" ns3:_="" ns4:_="">
    <xsd:import namespace="1a461c37-b668-49bf-a220-002fcdef1a05"/>
    <xsd:import namespace="a7cd9408-e874-4b9f-ad09-48552c6bc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1c37-b668-49bf-a220-002fcdef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9408-e874-4b9f-ad09-48552c6bc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F6022-D3A7-43C3-B641-697CCE25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61c37-b668-49bf-a220-002fcdef1a05"/>
    <ds:schemaRef ds:uri="a7cd9408-e874-4b9f-ad09-48552c6b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613E-F7B1-4AF5-A7F3-B0D1E3DBD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F058B-2518-415B-832D-0F1198F892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461c37-b668-49bf-a220-002fcdef1a05"/>
    <ds:schemaRef ds:uri="http://purl.org/dc/elements/1.1/"/>
    <ds:schemaRef ds:uri="http://schemas.microsoft.com/office/2006/metadata/properties"/>
    <ds:schemaRef ds:uri="a7cd9408-e874-4b9f-ad09-48552c6bc2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99C940FF.dotm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Cho Myint</dc:creator>
  <cp:keywords/>
  <dc:description/>
  <cp:lastModifiedBy>Cho Cho Myint</cp:lastModifiedBy>
  <cp:revision>1</cp:revision>
  <dcterms:created xsi:type="dcterms:W3CDTF">2019-08-29T03:13:00Z</dcterms:created>
  <dcterms:modified xsi:type="dcterms:W3CDTF">2019-08-29T03:16:00Z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0x010100E798E7C501FF494897B4C7811A197142</vt:lpwstr>
  </property>
</Properties>
</file>